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D7DE" w14:textId="77777777" w:rsidR="00D16AAF" w:rsidRPr="00223B71" w:rsidRDefault="00D16AAF" w:rsidP="00D16AAF">
      <w:pPr>
        <w:rPr>
          <w:sz w:val="10"/>
          <w:szCs w:val="10"/>
        </w:rPr>
      </w:pPr>
    </w:p>
    <w:p w14:paraId="5C742BA0" w14:textId="77777777" w:rsidR="00D16AAF" w:rsidRPr="00223B71" w:rsidRDefault="00D16AAF" w:rsidP="00D16AAF">
      <w:pPr>
        <w:rPr>
          <w:sz w:val="10"/>
          <w:szCs w:val="10"/>
        </w:rPr>
      </w:pPr>
    </w:p>
    <w:p w14:paraId="6FBA7A01" w14:textId="77777777" w:rsidR="00D16AAF" w:rsidRPr="00223B71" w:rsidRDefault="00D16AAF" w:rsidP="00D16AAF">
      <w:pPr>
        <w:rPr>
          <w:sz w:val="15"/>
          <w:szCs w:val="15"/>
        </w:rPr>
      </w:pPr>
    </w:p>
    <w:p w14:paraId="5FE7733E" w14:textId="77777777" w:rsidR="00D16AAF" w:rsidRPr="00223B71" w:rsidRDefault="00D16AAF" w:rsidP="00D16AAF">
      <w:pPr>
        <w:jc w:val="center"/>
        <w:rPr>
          <w:b/>
          <w:bCs/>
          <w:sz w:val="26"/>
          <w:szCs w:val="26"/>
        </w:rPr>
      </w:pPr>
      <w:r w:rsidRPr="00223B71">
        <w:rPr>
          <w:b/>
          <w:bCs/>
          <w:sz w:val="26"/>
          <w:szCs w:val="26"/>
        </w:rPr>
        <w:t>ZPRÁVA Z ODBORNÉ PRAXE</w:t>
      </w:r>
    </w:p>
    <w:p w14:paraId="4D3D0D87" w14:textId="77777777" w:rsidR="00D16AAF" w:rsidRPr="00223B71" w:rsidRDefault="00D16AAF" w:rsidP="00D16AAF">
      <w:pPr>
        <w:rPr>
          <w:sz w:val="24"/>
          <w:szCs w:val="24"/>
        </w:rPr>
      </w:pPr>
    </w:p>
    <w:p w14:paraId="3A3CE57C" w14:textId="77777777" w:rsidR="00D16AAF" w:rsidRPr="00196657" w:rsidRDefault="00D16AAF" w:rsidP="00196657">
      <w:pPr>
        <w:spacing w:line="276" w:lineRule="auto"/>
        <w:rPr>
          <w:sz w:val="22"/>
          <w:szCs w:val="22"/>
        </w:rPr>
      </w:pPr>
      <w:r w:rsidRPr="00196657">
        <w:rPr>
          <w:sz w:val="22"/>
          <w:szCs w:val="22"/>
        </w:rPr>
        <w:t>Zprávu podává:</w:t>
      </w:r>
    </w:p>
    <w:p w14:paraId="4D3CA009" w14:textId="77777777" w:rsidR="00D16AAF" w:rsidRPr="00196657" w:rsidRDefault="00D16AAF" w:rsidP="00196657">
      <w:pPr>
        <w:spacing w:line="276" w:lineRule="auto"/>
        <w:rPr>
          <w:sz w:val="22"/>
          <w:szCs w:val="22"/>
        </w:rPr>
      </w:pPr>
      <w:r w:rsidRPr="00196657">
        <w:rPr>
          <w:sz w:val="22"/>
          <w:szCs w:val="22"/>
        </w:rPr>
        <w:t>Datum konání odborné praxe:</w:t>
      </w:r>
    </w:p>
    <w:p w14:paraId="29D458E1" w14:textId="77777777" w:rsidR="00D16AAF" w:rsidRPr="00196657" w:rsidRDefault="00D16AAF" w:rsidP="00196657">
      <w:pPr>
        <w:spacing w:line="276" w:lineRule="auto"/>
        <w:rPr>
          <w:sz w:val="22"/>
          <w:szCs w:val="22"/>
        </w:rPr>
      </w:pPr>
      <w:r w:rsidRPr="00196657">
        <w:rPr>
          <w:sz w:val="22"/>
          <w:szCs w:val="22"/>
        </w:rPr>
        <w:t>Místo konání odborné praxe:</w:t>
      </w:r>
    </w:p>
    <w:p w14:paraId="526280E3" w14:textId="77777777" w:rsidR="00D16AAF" w:rsidRPr="00196657" w:rsidRDefault="00D16AAF" w:rsidP="00D16AAF">
      <w:pPr>
        <w:rPr>
          <w:sz w:val="22"/>
          <w:szCs w:val="22"/>
        </w:rPr>
      </w:pPr>
    </w:p>
    <w:p w14:paraId="27F75371" w14:textId="42FD7DC6" w:rsidR="00D16AAF" w:rsidRPr="00196657" w:rsidRDefault="00D16AAF" w:rsidP="00D16AAF">
      <w:pPr>
        <w:rPr>
          <w:b/>
          <w:bCs/>
          <w:sz w:val="22"/>
          <w:szCs w:val="22"/>
        </w:rPr>
      </w:pPr>
      <w:r w:rsidRPr="00196657">
        <w:rPr>
          <w:b/>
          <w:bCs/>
          <w:sz w:val="22"/>
          <w:szCs w:val="22"/>
        </w:rPr>
        <w:t xml:space="preserve">A: Zhodnocení </w:t>
      </w:r>
      <w:r w:rsidR="00255BA1">
        <w:rPr>
          <w:b/>
          <w:bCs/>
          <w:sz w:val="22"/>
          <w:szCs w:val="22"/>
        </w:rPr>
        <w:t xml:space="preserve">odborné </w:t>
      </w:r>
      <w:r w:rsidRPr="00196657">
        <w:rPr>
          <w:b/>
          <w:bCs/>
          <w:sz w:val="22"/>
          <w:szCs w:val="22"/>
        </w:rPr>
        <w:t>praxe studentem</w:t>
      </w:r>
    </w:p>
    <w:p w14:paraId="5648DAC2" w14:textId="77777777" w:rsidR="00D16AAF" w:rsidRPr="00196657" w:rsidRDefault="00D16AAF" w:rsidP="00D16AAF">
      <w:pPr>
        <w:rPr>
          <w:sz w:val="22"/>
          <w:szCs w:val="22"/>
        </w:rPr>
      </w:pPr>
    </w:p>
    <w:p w14:paraId="43FD33F8" w14:textId="77777777" w:rsidR="00D16AAF" w:rsidRPr="00196657" w:rsidRDefault="00D16AAF" w:rsidP="00D16AAF">
      <w:pPr>
        <w:rPr>
          <w:sz w:val="22"/>
          <w:szCs w:val="22"/>
        </w:rPr>
      </w:pPr>
      <w:r w:rsidRPr="00196657">
        <w:rPr>
          <w:sz w:val="22"/>
          <w:szCs w:val="22"/>
        </w:rPr>
        <w:t>1. Náplň práce studenta při výkonu odborné praxe: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16AAF" w:rsidRPr="00196657" w14:paraId="7F5FC777" w14:textId="77777777" w:rsidTr="008A5FB9">
        <w:tc>
          <w:tcPr>
            <w:tcW w:w="9210" w:type="dxa"/>
            <w:shd w:val="clear" w:color="auto" w:fill="auto"/>
          </w:tcPr>
          <w:p w14:paraId="63BF95B8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47DFB1DF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7174AEA5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6BB7A5C8" w14:textId="6FE64F14" w:rsidR="00223B71" w:rsidRPr="00196657" w:rsidRDefault="00223B71" w:rsidP="008A5FB9">
            <w:pPr>
              <w:rPr>
                <w:sz w:val="22"/>
                <w:szCs w:val="22"/>
              </w:rPr>
            </w:pPr>
          </w:p>
        </w:tc>
      </w:tr>
    </w:tbl>
    <w:p w14:paraId="187409F5" w14:textId="77777777" w:rsidR="00D16AAF" w:rsidRPr="00196657" w:rsidRDefault="00D16AAF" w:rsidP="00D16AAF">
      <w:pPr>
        <w:rPr>
          <w:sz w:val="22"/>
          <w:szCs w:val="22"/>
        </w:rPr>
      </w:pPr>
    </w:p>
    <w:p w14:paraId="36AEBADF" w14:textId="77777777" w:rsidR="00D16AAF" w:rsidRPr="00196657" w:rsidRDefault="00D16AAF" w:rsidP="00D16AAF">
      <w:pPr>
        <w:rPr>
          <w:sz w:val="22"/>
          <w:szCs w:val="22"/>
        </w:rPr>
      </w:pPr>
      <w:r w:rsidRPr="00196657">
        <w:rPr>
          <w:sz w:val="22"/>
          <w:szCs w:val="22"/>
        </w:rPr>
        <w:t>2. Přínosy pro studenta z absolvování odborné praxe pro další studium a budoucí povolání: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16AAF" w:rsidRPr="00196657" w14:paraId="31EBEF34" w14:textId="77777777" w:rsidTr="008A5FB9">
        <w:tc>
          <w:tcPr>
            <w:tcW w:w="9210" w:type="dxa"/>
            <w:shd w:val="clear" w:color="auto" w:fill="auto"/>
          </w:tcPr>
          <w:p w14:paraId="6843BFB2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0A1E02D5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19B82CBF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3C5F5FD3" w14:textId="245CDDDD" w:rsidR="00223B71" w:rsidRPr="00196657" w:rsidRDefault="00223B71" w:rsidP="008A5FB9">
            <w:pPr>
              <w:rPr>
                <w:sz w:val="22"/>
                <w:szCs w:val="22"/>
              </w:rPr>
            </w:pPr>
          </w:p>
        </w:tc>
      </w:tr>
    </w:tbl>
    <w:p w14:paraId="434477A8" w14:textId="77777777" w:rsidR="00D16AAF" w:rsidRPr="00196657" w:rsidRDefault="00D16AAF" w:rsidP="00D16AAF">
      <w:pPr>
        <w:rPr>
          <w:sz w:val="22"/>
          <w:szCs w:val="22"/>
        </w:rPr>
      </w:pPr>
    </w:p>
    <w:p w14:paraId="34AF32BC" w14:textId="77777777" w:rsidR="00D16AAF" w:rsidRPr="00196657" w:rsidRDefault="00D16AAF" w:rsidP="00D16AAF">
      <w:pPr>
        <w:rPr>
          <w:sz w:val="22"/>
          <w:szCs w:val="22"/>
        </w:rPr>
      </w:pPr>
      <w:r w:rsidRPr="00196657">
        <w:rPr>
          <w:sz w:val="22"/>
          <w:szCs w:val="22"/>
        </w:rPr>
        <w:t>3. Problémové oblasti, které se objevily při absolvování odborné praxe: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16AAF" w:rsidRPr="00196657" w14:paraId="7F5FDE37" w14:textId="77777777" w:rsidTr="008A5FB9">
        <w:tc>
          <w:tcPr>
            <w:tcW w:w="9210" w:type="dxa"/>
            <w:shd w:val="clear" w:color="auto" w:fill="auto"/>
          </w:tcPr>
          <w:p w14:paraId="403A33CF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13E25A0D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1BA3CCBE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6DA573FF" w14:textId="49995D79" w:rsidR="00223B71" w:rsidRPr="00196657" w:rsidRDefault="00223B71" w:rsidP="008A5FB9">
            <w:pPr>
              <w:rPr>
                <w:sz w:val="22"/>
                <w:szCs w:val="22"/>
              </w:rPr>
            </w:pPr>
          </w:p>
        </w:tc>
      </w:tr>
    </w:tbl>
    <w:p w14:paraId="1BDCE96E" w14:textId="77777777" w:rsidR="00D16AAF" w:rsidRPr="00196657" w:rsidRDefault="00D16AAF" w:rsidP="00D16AAF">
      <w:pPr>
        <w:rPr>
          <w:sz w:val="22"/>
          <w:szCs w:val="22"/>
        </w:rPr>
      </w:pPr>
    </w:p>
    <w:p w14:paraId="04F3E7C6" w14:textId="77777777" w:rsidR="00D16AAF" w:rsidRPr="00196657" w:rsidRDefault="00D16AAF" w:rsidP="00D16AAF">
      <w:pPr>
        <w:rPr>
          <w:b/>
          <w:bCs/>
          <w:sz w:val="22"/>
          <w:szCs w:val="22"/>
        </w:rPr>
      </w:pPr>
      <w:r w:rsidRPr="00196657">
        <w:rPr>
          <w:b/>
          <w:bCs/>
          <w:sz w:val="22"/>
          <w:szCs w:val="22"/>
        </w:rPr>
        <w:t>B. Zhodnocení odborné praxe společností</w:t>
      </w:r>
    </w:p>
    <w:p w14:paraId="1C0F3CFF" w14:textId="77777777" w:rsidR="00D16AAF" w:rsidRPr="00196657" w:rsidRDefault="00D16AAF" w:rsidP="00D16AAF">
      <w:pPr>
        <w:rPr>
          <w:sz w:val="22"/>
          <w:szCs w:val="22"/>
        </w:rPr>
      </w:pPr>
    </w:p>
    <w:p w14:paraId="1820B61B" w14:textId="4168650C" w:rsidR="00D16AAF" w:rsidRPr="00196657" w:rsidRDefault="00196657" w:rsidP="00D16AAF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="00D16AAF" w:rsidRPr="00196657">
        <w:rPr>
          <w:sz w:val="22"/>
          <w:szCs w:val="22"/>
        </w:rPr>
        <w:t>1. Ohodnocení plnění úkolů, které byly studentovi uloženy: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16AAF" w:rsidRPr="00196657" w14:paraId="4E4B70C1" w14:textId="77777777" w:rsidTr="008A5FB9">
        <w:tc>
          <w:tcPr>
            <w:tcW w:w="9210" w:type="dxa"/>
            <w:shd w:val="clear" w:color="auto" w:fill="auto"/>
          </w:tcPr>
          <w:p w14:paraId="39F6DB56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4E494E8E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6B108574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6D576F08" w14:textId="75F24A12" w:rsidR="00223B71" w:rsidRPr="00196657" w:rsidRDefault="00223B71" w:rsidP="008A5FB9">
            <w:pPr>
              <w:rPr>
                <w:sz w:val="22"/>
                <w:szCs w:val="22"/>
              </w:rPr>
            </w:pPr>
          </w:p>
        </w:tc>
      </w:tr>
    </w:tbl>
    <w:p w14:paraId="3F3176DA" w14:textId="77777777" w:rsidR="00D16AAF" w:rsidRPr="00196657" w:rsidRDefault="00D16AAF" w:rsidP="00D16AAF">
      <w:pPr>
        <w:rPr>
          <w:sz w:val="22"/>
          <w:szCs w:val="22"/>
        </w:rPr>
      </w:pPr>
    </w:p>
    <w:p w14:paraId="68184423" w14:textId="5CF9448A" w:rsidR="00D16AAF" w:rsidRPr="00196657" w:rsidRDefault="00196657" w:rsidP="00D16AAF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="00D16AAF" w:rsidRPr="00196657">
        <w:rPr>
          <w:sz w:val="22"/>
          <w:szCs w:val="22"/>
        </w:rPr>
        <w:t>2. Potvrzení o absolvování odborné praxe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16AAF" w:rsidRPr="00196657" w14:paraId="043ACEEE" w14:textId="77777777" w:rsidTr="008A5FB9">
        <w:tc>
          <w:tcPr>
            <w:tcW w:w="9210" w:type="dxa"/>
            <w:shd w:val="clear" w:color="auto" w:fill="auto"/>
          </w:tcPr>
          <w:p w14:paraId="05FAEBCE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0634DF55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73521A4D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35687AC6" w14:textId="73DCA926" w:rsidR="00223B71" w:rsidRPr="00196657" w:rsidRDefault="00223B71" w:rsidP="008A5FB9">
            <w:pPr>
              <w:rPr>
                <w:sz w:val="22"/>
                <w:szCs w:val="22"/>
              </w:rPr>
            </w:pPr>
          </w:p>
        </w:tc>
      </w:tr>
    </w:tbl>
    <w:p w14:paraId="5F21417F" w14:textId="77777777" w:rsidR="00D16AAF" w:rsidRPr="00196657" w:rsidRDefault="00D16AAF" w:rsidP="00D16AAF">
      <w:pPr>
        <w:rPr>
          <w:sz w:val="22"/>
          <w:szCs w:val="22"/>
        </w:rPr>
      </w:pPr>
    </w:p>
    <w:p w14:paraId="2DA847BE" w14:textId="77777777" w:rsidR="00196657" w:rsidRDefault="00196657" w:rsidP="00D16AAF">
      <w:pPr>
        <w:rPr>
          <w:sz w:val="22"/>
          <w:szCs w:val="22"/>
        </w:rPr>
      </w:pPr>
    </w:p>
    <w:p w14:paraId="264FA258" w14:textId="77777777" w:rsidR="00196657" w:rsidRDefault="00196657" w:rsidP="00D16AAF">
      <w:pPr>
        <w:rPr>
          <w:sz w:val="22"/>
          <w:szCs w:val="22"/>
        </w:rPr>
      </w:pPr>
    </w:p>
    <w:p w14:paraId="4C0D8B80" w14:textId="2BD505E3" w:rsidR="00D16AAF" w:rsidRPr="00196657" w:rsidRDefault="00D16AAF" w:rsidP="00D16AAF">
      <w:pPr>
        <w:rPr>
          <w:sz w:val="22"/>
          <w:szCs w:val="22"/>
        </w:rPr>
      </w:pPr>
      <w:r w:rsidRPr="00196657">
        <w:rPr>
          <w:sz w:val="22"/>
          <w:szCs w:val="22"/>
        </w:rPr>
        <w:t>Datum</w:t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  <w:t>Razítko a podpis osoby odpovědné za praxi</w:t>
      </w:r>
    </w:p>
    <w:p w14:paraId="21F26A40" w14:textId="77777777" w:rsidR="00223B71" w:rsidRPr="00196657" w:rsidRDefault="00D16AAF" w:rsidP="00D16AAF">
      <w:pPr>
        <w:rPr>
          <w:sz w:val="22"/>
          <w:szCs w:val="22"/>
        </w:rPr>
      </w:pP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</w:p>
    <w:p w14:paraId="0A6E3809" w14:textId="77777777" w:rsidR="00196657" w:rsidRDefault="00196657" w:rsidP="00223B71">
      <w:pPr>
        <w:ind w:left="2160" w:firstLine="720"/>
        <w:rPr>
          <w:sz w:val="22"/>
          <w:szCs w:val="22"/>
        </w:rPr>
      </w:pPr>
    </w:p>
    <w:p w14:paraId="247E3F24" w14:textId="5813CB61" w:rsidR="00D16AAF" w:rsidRPr="00196657" w:rsidRDefault="00D16AAF" w:rsidP="00223B71">
      <w:pPr>
        <w:ind w:left="2160" w:firstLine="720"/>
        <w:rPr>
          <w:sz w:val="22"/>
          <w:szCs w:val="22"/>
        </w:rPr>
      </w:pPr>
      <w:r w:rsidRPr="00196657">
        <w:rPr>
          <w:sz w:val="22"/>
          <w:szCs w:val="22"/>
        </w:rPr>
        <w:t>Podpis studenta</w:t>
      </w:r>
    </w:p>
    <w:p w14:paraId="1A4905D2" w14:textId="77777777" w:rsidR="00D16AAF" w:rsidRPr="00223B71" w:rsidRDefault="00D16AAF" w:rsidP="00D16AAF"/>
    <w:p w14:paraId="7E711689" w14:textId="77777777" w:rsidR="00D16AAF" w:rsidRPr="00223B71" w:rsidRDefault="00D16AAF" w:rsidP="00D16AAF">
      <w:pPr>
        <w:jc w:val="center"/>
        <w:rPr>
          <w:b/>
          <w:bCs/>
          <w:sz w:val="26"/>
          <w:szCs w:val="26"/>
        </w:rPr>
      </w:pPr>
      <w:r w:rsidRPr="00223B71">
        <w:rPr>
          <w:b/>
          <w:bCs/>
          <w:sz w:val="26"/>
          <w:szCs w:val="26"/>
        </w:rPr>
        <w:lastRenderedPageBreak/>
        <w:t>Příloha č. 1: Výkaz práce</w:t>
      </w:r>
    </w:p>
    <w:p w14:paraId="537A9063" w14:textId="77777777" w:rsidR="00D16AAF" w:rsidRPr="00223B71" w:rsidRDefault="00D16AAF" w:rsidP="00223B71">
      <w:pPr>
        <w:jc w:val="center"/>
        <w:rPr>
          <w:b/>
          <w:bCs/>
          <w:sz w:val="26"/>
          <w:szCs w:val="26"/>
        </w:rPr>
      </w:pPr>
    </w:p>
    <w:p w14:paraId="2002014E" w14:textId="77777777" w:rsidR="00D16AAF" w:rsidRPr="00223B71" w:rsidRDefault="00D16AAF" w:rsidP="00D16A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6267"/>
      </w:tblGrid>
      <w:tr w:rsidR="00D16AAF" w:rsidRPr="00196657" w14:paraId="17816674" w14:textId="77777777" w:rsidTr="008A5FB9">
        <w:tc>
          <w:tcPr>
            <w:tcW w:w="959" w:type="dxa"/>
            <w:shd w:val="clear" w:color="auto" w:fill="auto"/>
          </w:tcPr>
          <w:p w14:paraId="07F8D0ED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6F73C16D" w14:textId="77777777" w:rsidR="00D16AAF" w:rsidRPr="00196657" w:rsidRDefault="00D16AAF" w:rsidP="008A5FB9">
            <w:pPr>
              <w:rPr>
                <w:sz w:val="22"/>
                <w:szCs w:val="22"/>
              </w:rPr>
            </w:pPr>
            <w:r w:rsidRPr="00196657">
              <w:rPr>
                <w:sz w:val="22"/>
                <w:szCs w:val="22"/>
              </w:rPr>
              <w:t>Datum</w:t>
            </w:r>
          </w:p>
        </w:tc>
        <w:tc>
          <w:tcPr>
            <w:tcW w:w="1984" w:type="dxa"/>
            <w:shd w:val="clear" w:color="auto" w:fill="auto"/>
          </w:tcPr>
          <w:p w14:paraId="46D06EAE" w14:textId="77777777" w:rsidR="00D16AAF" w:rsidRPr="00196657" w:rsidRDefault="00D16AAF" w:rsidP="008A5FB9">
            <w:pPr>
              <w:rPr>
                <w:sz w:val="22"/>
                <w:szCs w:val="22"/>
              </w:rPr>
            </w:pPr>
            <w:r w:rsidRPr="00196657">
              <w:rPr>
                <w:sz w:val="22"/>
                <w:szCs w:val="22"/>
              </w:rPr>
              <w:t>Počet odpracovaných hodin</w:t>
            </w:r>
          </w:p>
        </w:tc>
        <w:tc>
          <w:tcPr>
            <w:tcW w:w="6267" w:type="dxa"/>
            <w:shd w:val="clear" w:color="auto" w:fill="auto"/>
          </w:tcPr>
          <w:p w14:paraId="4532DB42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4B1248D8" w14:textId="77777777" w:rsidR="00D16AAF" w:rsidRPr="00196657" w:rsidRDefault="00D16AAF" w:rsidP="008A5FB9">
            <w:pPr>
              <w:rPr>
                <w:sz w:val="22"/>
                <w:szCs w:val="22"/>
              </w:rPr>
            </w:pPr>
            <w:r w:rsidRPr="00196657">
              <w:rPr>
                <w:sz w:val="22"/>
                <w:szCs w:val="22"/>
              </w:rPr>
              <w:t>Popis vykonaných aktivit</w:t>
            </w:r>
          </w:p>
        </w:tc>
      </w:tr>
      <w:tr w:rsidR="00D16AAF" w:rsidRPr="00196657" w14:paraId="1798B474" w14:textId="77777777" w:rsidTr="008A5FB9">
        <w:tc>
          <w:tcPr>
            <w:tcW w:w="959" w:type="dxa"/>
            <w:shd w:val="clear" w:color="auto" w:fill="auto"/>
          </w:tcPr>
          <w:p w14:paraId="5A443DC4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70268F0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028085C6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78549609" w14:textId="77777777" w:rsidTr="008A5FB9">
        <w:tc>
          <w:tcPr>
            <w:tcW w:w="959" w:type="dxa"/>
            <w:shd w:val="clear" w:color="auto" w:fill="auto"/>
          </w:tcPr>
          <w:p w14:paraId="584F9078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F6643A0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113D50E2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4A2D35B3" w14:textId="77777777" w:rsidTr="008A5FB9">
        <w:tc>
          <w:tcPr>
            <w:tcW w:w="959" w:type="dxa"/>
            <w:shd w:val="clear" w:color="auto" w:fill="auto"/>
          </w:tcPr>
          <w:p w14:paraId="600CD05A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6A1FAEA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6F23C443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777755D6" w14:textId="77777777" w:rsidTr="008A5FB9">
        <w:tc>
          <w:tcPr>
            <w:tcW w:w="959" w:type="dxa"/>
            <w:shd w:val="clear" w:color="auto" w:fill="auto"/>
          </w:tcPr>
          <w:p w14:paraId="4371FB81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6CA57C9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1B967E48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531B8C83" w14:textId="77777777" w:rsidTr="008A5FB9">
        <w:tc>
          <w:tcPr>
            <w:tcW w:w="959" w:type="dxa"/>
            <w:shd w:val="clear" w:color="auto" w:fill="auto"/>
          </w:tcPr>
          <w:p w14:paraId="3824F019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C1BC492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50511EE8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6DB1DE55" w14:textId="77777777" w:rsidTr="008A5FB9">
        <w:tc>
          <w:tcPr>
            <w:tcW w:w="959" w:type="dxa"/>
            <w:shd w:val="clear" w:color="auto" w:fill="auto"/>
          </w:tcPr>
          <w:p w14:paraId="62EA5C72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3E97FF8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3FDF1EEA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1ECB6110" w14:textId="77777777" w:rsidTr="008A5FB9">
        <w:tc>
          <w:tcPr>
            <w:tcW w:w="959" w:type="dxa"/>
            <w:shd w:val="clear" w:color="auto" w:fill="auto"/>
          </w:tcPr>
          <w:p w14:paraId="5BAB4F39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60B30B9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0658FC15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6D0528AF" w14:textId="77777777" w:rsidTr="008A5FB9">
        <w:tc>
          <w:tcPr>
            <w:tcW w:w="959" w:type="dxa"/>
            <w:shd w:val="clear" w:color="auto" w:fill="auto"/>
          </w:tcPr>
          <w:p w14:paraId="7B575576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07687FA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3E4B6241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67BE35FD" w14:textId="77777777" w:rsidTr="008A5FB9">
        <w:tc>
          <w:tcPr>
            <w:tcW w:w="959" w:type="dxa"/>
            <w:shd w:val="clear" w:color="auto" w:fill="auto"/>
          </w:tcPr>
          <w:p w14:paraId="79F6AFF1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7C89FD3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36A80B17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3E62BB2B" w14:textId="77777777" w:rsidTr="008A5FB9">
        <w:tc>
          <w:tcPr>
            <w:tcW w:w="959" w:type="dxa"/>
            <w:shd w:val="clear" w:color="auto" w:fill="auto"/>
          </w:tcPr>
          <w:p w14:paraId="072A1370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4387212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347D1A32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067DED54" w14:textId="77777777" w:rsidTr="008A5FB9">
        <w:tc>
          <w:tcPr>
            <w:tcW w:w="959" w:type="dxa"/>
            <w:shd w:val="clear" w:color="auto" w:fill="auto"/>
          </w:tcPr>
          <w:p w14:paraId="6CB333A4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1D0FE4F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39B8ED8C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4E822DFD" w14:textId="77777777" w:rsidTr="008A5FB9">
        <w:tc>
          <w:tcPr>
            <w:tcW w:w="959" w:type="dxa"/>
            <w:shd w:val="clear" w:color="auto" w:fill="auto"/>
          </w:tcPr>
          <w:p w14:paraId="28065E59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75E43F7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16622716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1A36CD03" w14:textId="77777777" w:rsidTr="008A5FB9">
        <w:tc>
          <w:tcPr>
            <w:tcW w:w="959" w:type="dxa"/>
            <w:shd w:val="clear" w:color="auto" w:fill="auto"/>
          </w:tcPr>
          <w:p w14:paraId="732B292F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9D7EDF4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4BD08979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6682EA64" w14:textId="77777777" w:rsidTr="008A5FB9">
        <w:tc>
          <w:tcPr>
            <w:tcW w:w="959" w:type="dxa"/>
            <w:shd w:val="clear" w:color="auto" w:fill="auto"/>
          </w:tcPr>
          <w:p w14:paraId="4363AEB4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231F539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319970A3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5B3875C4" w14:textId="77777777" w:rsidTr="008A5FB9">
        <w:tc>
          <w:tcPr>
            <w:tcW w:w="959" w:type="dxa"/>
            <w:shd w:val="clear" w:color="auto" w:fill="auto"/>
          </w:tcPr>
          <w:p w14:paraId="4766DB9D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003F558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42E80C9B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67664065" w14:textId="77777777" w:rsidTr="008A5FB9">
        <w:tc>
          <w:tcPr>
            <w:tcW w:w="959" w:type="dxa"/>
            <w:shd w:val="clear" w:color="auto" w:fill="auto"/>
          </w:tcPr>
          <w:p w14:paraId="200AC9C8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8EBAE82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64929B8C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2596AF29" w14:textId="77777777" w:rsidTr="008A5FB9">
        <w:tc>
          <w:tcPr>
            <w:tcW w:w="959" w:type="dxa"/>
            <w:shd w:val="clear" w:color="auto" w:fill="auto"/>
          </w:tcPr>
          <w:p w14:paraId="58C14A2B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A47278B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66C4C3C1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2C9D0C92" w14:textId="77777777" w:rsidTr="008A5FB9">
        <w:tc>
          <w:tcPr>
            <w:tcW w:w="959" w:type="dxa"/>
            <w:shd w:val="clear" w:color="auto" w:fill="auto"/>
          </w:tcPr>
          <w:p w14:paraId="20CA8EE3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5D86FE3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2B490DA4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63337ABF" w14:textId="77777777" w:rsidTr="008A5FB9">
        <w:tc>
          <w:tcPr>
            <w:tcW w:w="959" w:type="dxa"/>
            <w:shd w:val="clear" w:color="auto" w:fill="auto"/>
          </w:tcPr>
          <w:p w14:paraId="1FF7F52A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685019C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379B7DBD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104B8578" w14:textId="77777777" w:rsidTr="008A5FB9">
        <w:tc>
          <w:tcPr>
            <w:tcW w:w="959" w:type="dxa"/>
            <w:shd w:val="clear" w:color="auto" w:fill="auto"/>
          </w:tcPr>
          <w:p w14:paraId="48F8EF57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102C369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320F4EB7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57935419" w14:textId="77777777" w:rsidTr="008A5FB9">
        <w:tc>
          <w:tcPr>
            <w:tcW w:w="959" w:type="dxa"/>
            <w:shd w:val="clear" w:color="auto" w:fill="auto"/>
          </w:tcPr>
          <w:p w14:paraId="3C4C0EE8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CE4AA9B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7B71CB5B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3FEA1C10" w14:textId="77777777" w:rsidTr="008A5FB9">
        <w:tc>
          <w:tcPr>
            <w:tcW w:w="959" w:type="dxa"/>
            <w:shd w:val="clear" w:color="auto" w:fill="auto"/>
          </w:tcPr>
          <w:p w14:paraId="4A0E2E9B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D1EBCE3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3F411C5E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3C78CA9E" w14:textId="77777777" w:rsidTr="008A5FB9">
        <w:tc>
          <w:tcPr>
            <w:tcW w:w="959" w:type="dxa"/>
            <w:shd w:val="clear" w:color="auto" w:fill="auto"/>
          </w:tcPr>
          <w:p w14:paraId="13436A75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C57B969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6C70BFBE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1E35C7CD" w14:textId="77777777" w:rsidTr="008A5FB9">
        <w:tc>
          <w:tcPr>
            <w:tcW w:w="959" w:type="dxa"/>
            <w:shd w:val="clear" w:color="auto" w:fill="auto"/>
          </w:tcPr>
          <w:p w14:paraId="0101ED23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1F3141B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25573916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1EE1F9DF" w14:textId="77777777" w:rsidTr="008A5FB9">
        <w:tc>
          <w:tcPr>
            <w:tcW w:w="959" w:type="dxa"/>
            <w:shd w:val="clear" w:color="auto" w:fill="auto"/>
          </w:tcPr>
          <w:p w14:paraId="103ECFE7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4BA8EE2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14085643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116E1BBC" w14:textId="77777777" w:rsidTr="008A5FB9">
        <w:tc>
          <w:tcPr>
            <w:tcW w:w="959" w:type="dxa"/>
            <w:shd w:val="clear" w:color="auto" w:fill="auto"/>
          </w:tcPr>
          <w:p w14:paraId="5E3B95F5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EF4CFD1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00D5496A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07161247" w14:textId="77777777" w:rsidTr="008A5FB9">
        <w:tc>
          <w:tcPr>
            <w:tcW w:w="959" w:type="dxa"/>
            <w:shd w:val="clear" w:color="auto" w:fill="auto"/>
          </w:tcPr>
          <w:p w14:paraId="482AC5ED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BF7F725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62D100BC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15728FEC" w14:textId="77777777" w:rsidTr="008A5FB9">
        <w:tc>
          <w:tcPr>
            <w:tcW w:w="959" w:type="dxa"/>
            <w:shd w:val="clear" w:color="auto" w:fill="auto"/>
          </w:tcPr>
          <w:p w14:paraId="74C7E96F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45337A5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778A7334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11057700" w14:textId="77777777" w:rsidTr="008A5FB9">
        <w:tc>
          <w:tcPr>
            <w:tcW w:w="959" w:type="dxa"/>
            <w:shd w:val="clear" w:color="auto" w:fill="auto"/>
          </w:tcPr>
          <w:p w14:paraId="6708184A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C98BAA1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4A3C93F8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1C4E373B" w14:textId="77777777" w:rsidTr="008A5FB9">
        <w:tc>
          <w:tcPr>
            <w:tcW w:w="959" w:type="dxa"/>
            <w:shd w:val="clear" w:color="auto" w:fill="auto"/>
          </w:tcPr>
          <w:p w14:paraId="19B2EFAD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0A18DED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50CE7AEA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1DCF0114" w14:textId="77777777" w:rsidTr="008A5FB9">
        <w:tc>
          <w:tcPr>
            <w:tcW w:w="959" w:type="dxa"/>
            <w:shd w:val="clear" w:color="auto" w:fill="auto"/>
          </w:tcPr>
          <w:p w14:paraId="7FA997AA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82C4EAB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46D2BDFA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2E946A34" w14:textId="77777777" w:rsidTr="008A5FB9">
        <w:tc>
          <w:tcPr>
            <w:tcW w:w="959" w:type="dxa"/>
            <w:shd w:val="clear" w:color="auto" w:fill="auto"/>
          </w:tcPr>
          <w:p w14:paraId="29692D44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2FA4ABE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171227FA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7E8A3DB1" w14:textId="77777777" w:rsidTr="008A5FB9">
        <w:tc>
          <w:tcPr>
            <w:tcW w:w="959" w:type="dxa"/>
            <w:shd w:val="clear" w:color="auto" w:fill="auto"/>
          </w:tcPr>
          <w:p w14:paraId="0EBB1234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9B6090B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1785AEA9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</w:tbl>
    <w:p w14:paraId="186DA744" w14:textId="77777777" w:rsidR="00D16AAF" w:rsidRPr="00196657" w:rsidRDefault="00D16AAF" w:rsidP="00D16AA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7"/>
      </w:tblGrid>
      <w:tr w:rsidR="00D16AAF" w:rsidRPr="00196657" w14:paraId="383D64B5" w14:textId="77777777" w:rsidTr="008A5FB9">
        <w:tc>
          <w:tcPr>
            <w:tcW w:w="2943" w:type="dxa"/>
            <w:shd w:val="clear" w:color="auto" w:fill="auto"/>
          </w:tcPr>
          <w:p w14:paraId="41B687D6" w14:textId="77777777" w:rsidR="00D16AAF" w:rsidRPr="00196657" w:rsidRDefault="00D16AAF" w:rsidP="008A5FB9">
            <w:pPr>
              <w:rPr>
                <w:sz w:val="22"/>
                <w:szCs w:val="22"/>
              </w:rPr>
            </w:pPr>
            <w:r w:rsidRPr="00196657">
              <w:rPr>
                <w:sz w:val="22"/>
                <w:szCs w:val="22"/>
              </w:rPr>
              <w:t>Celkem odpracovaných hodin</w:t>
            </w:r>
          </w:p>
        </w:tc>
        <w:tc>
          <w:tcPr>
            <w:tcW w:w="6267" w:type="dxa"/>
            <w:shd w:val="clear" w:color="auto" w:fill="auto"/>
          </w:tcPr>
          <w:p w14:paraId="1285F60F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</w:tbl>
    <w:p w14:paraId="264D43A1" w14:textId="77777777" w:rsidR="00D16AAF" w:rsidRPr="00196657" w:rsidRDefault="00D16AAF" w:rsidP="00D16AAF">
      <w:pPr>
        <w:rPr>
          <w:sz w:val="22"/>
          <w:szCs w:val="22"/>
        </w:rPr>
      </w:pPr>
    </w:p>
    <w:p w14:paraId="7D284316" w14:textId="77777777" w:rsidR="00D16AAF" w:rsidRPr="00196657" w:rsidRDefault="00D16AAF" w:rsidP="00D16AAF">
      <w:pPr>
        <w:rPr>
          <w:sz w:val="22"/>
          <w:szCs w:val="22"/>
        </w:rPr>
      </w:pPr>
    </w:p>
    <w:p w14:paraId="76600FA2" w14:textId="77777777" w:rsidR="00223B71" w:rsidRPr="00196657" w:rsidRDefault="00223B71" w:rsidP="00D16AAF">
      <w:pPr>
        <w:rPr>
          <w:sz w:val="22"/>
          <w:szCs w:val="22"/>
        </w:rPr>
      </w:pPr>
    </w:p>
    <w:p w14:paraId="0CA2ADC3" w14:textId="6C14D5EF" w:rsidR="00D16AAF" w:rsidRPr="00196657" w:rsidRDefault="00D16AAF" w:rsidP="00D16AAF">
      <w:pPr>
        <w:rPr>
          <w:sz w:val="22"/>
          <w:szCs w:val="22"/>
        </w:rPr>
      </w:pPr>
      <w:r w:rsidRPr="00196657">
        <w:rPr>
          <w:sz w:val="22"/>
          <w:szCs w:val="22"/>
        </w:rPr>
        <w:t xml:space="preserve">Datum: </w:t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  <w:t>Podpis studenta:</w:t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</w:p>
    <w:p w14:paraId="4509988D" w14:textId="77777777" w:rsidR="009F07E2" w:rsidRPr="00196657" w:rsidRDefault="009F07E2" w:rsidP="00D16AAF">
      <w:pPr>
        <w:rPr>
          <w:sz w:val="22"/>
          <w:szCs w:val="22"/>
        </w:rPr>
      </w:pPr>
    </w:p>
    <w:sectPr w:rsidR="009F07E2" w:rsidRPr="00196657" w:rsidSect="009C2C27">
      <w:headerReference w:type="default" r:id="rId11"/>
      <w:footerReference w:type="default" r:id="rId12"/>
      <w:pgSz w:w="11900" w:h="16840"/>
      <w:pgMar w:top="1985" w:right="1134" w:bottom="2268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0D089" w14:textId="77777777" w:rsidR="00751BE1" w:rsidRDefault="00751BE1" w:rsidP="00385513">
      <w:r>
        <w:separator/>
      </w:r>
    </w:p>
  </w:endnote>
  <w:endnote w:type="continuationSeparator" w:id="0">
    <w:p w14:paraId="15189B57" w14:textId="77777777" w:rsidR="00751BE1" w:rsidRDefault="00751BE1" w:rsidP="0038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21B1" w14:textId="77777777" w:rsidR="00DE2077" w:rsidRDefault="00DE2077" w:rsidP="00DE2077">
    <w:pPr>
      <w:pStyle w:val="Zpat"/>
      <w:tabs>
        <w:tab w:val="clear" w:pos="4320"/>
        <w:tab w:val="left" w:pos="7185"/>
      </w:tabs>
      <w:ind w:left="-284"/>
      <w:rPr>
        <w:rFonts w:ascii="Calibri" w:hAnsi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3359" behindDoc="0" locked="0" layoutInCell="1" allowOverlap="1" wp14:anchorId="657D1973" wp14:editId="0B4637BB">
          <wp:simplePos x="0" y="0"/>
          <wp:positionH relativeFrom="column">
            <wp:posOffset>3649345</wp:posOffset>
          </wp:positionH>
          <wp:positionV relativeFrom="page">
            <wp:posOffset>9782175</wp:posOffset>
          </wp:positionV>
          <wp:extent cx="2653200" cy="1368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200" cy="13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3" behindDoc="0" locked="0" layoutInCell="1" allowOverlap="1" wp14:anchorId="1FD4CA71" wp14:editId="41670BCB">
              <wp:simplePos x="0" y="0"/>
              <wp:positionH relativeFrom="column">
                <wp:posOffset>-180975</wp:posOffset>
              </wp:positionH>
              <wp:positionV relativeFrom="paragraph">
                <wp:posOffset>-172085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F92DE8" id="Přímá spojnice 1" o:spid="_x0000_s1026" style="position:absolute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.25pt,-13.55pt" to="496pt,-1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" strokecolor="black [3200]" strokeweight="1pt"/>
          </w:pict>
        </mc:Fallback>
      </mc:AlternateContent>
    </w:r>
    <w:r>
      <w:rPr>
        <w:rFonts w:ascii="Calibri" w:hAnsi="Calibri"/>
        <w:b/>
        <w:sz w:val="16"/>
        <w:szCs w:val="16"/>
      </w:rPr>
      <w:t>Moravská vysoká škola Olomouc, o.p.s.</w:t>
    </w:r>
    <w:r>
      <w:rPr>
        <w:rFonts w:ascii="Calibri" w:hAnsi="Calibri"/>
        <w:b/>
        <w:sz w:val="16"/>
        <w:szCs w:val="16"/>
      </w:rPr>
      <w:tab/>
    </w:r>
  </w:p>
  <w:p w14:paraId="2CE667B5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Spis. značka: oddíl O; vložka 202; vedená u Krajského soudu v Ostravě</w:t>
    </w:r>
  </w:p>
  <w:p w14:paraId="1E254D84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IČ: 26867184; DIČ: CZ26867184</w:t>
    </w:r>
  </w:p>
  <w:p w14:paraId="181B94BA" w14:textId="77777777" w:rsidR="00385513" w:rsidRP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Bankovní spojení: ČSOB Olomouc 197621416/0300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0BFC" w14:textId="77777777" w:rsidR="00751BE1" w:rsidRDefault="00751BE1" w:rsidP="00385513">
      <w:r>
        <w:separator/>
      </w:r>
    </w:p>
  </w:footnote>
  <w:footnote w:type="continuationSeparator" w:id="0">
    <w:p w14:paraId="6AD2B2EE" w14:textId="77777777" w:rsidR="00751BE1" w:rsidRDefault="00751BE1" w:rsidP="0038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DD50" w14:textId="77777777" w:rsidR="00385513" w:rsidRDefault="00242CCB">
    <w:pPr>
      <w:pStyle w:val="Zhlav"/>
    </w:pPr>
    <w:r>
      <w:rPr>
        <w:noProof/>
      </w:rPr>
      <w:drawing>
        <wp:anchor distT="0" distB="0" distL="114300" distR="114300" simplePos="0" relativeHeight="251661311" behindDoc="0" locked="0" layoutInCell="1" allowOverlap="1" wp14:anchorId="5E0FA211" wp14:editId="18C950E0">
          <wp:simplePos x="0" y="0"/>
          <wp:positionH relativeFrom="leftMargin">
            <wp:posOffset>540385</wp:posOffset>
          </wp:positionH>
          <wp:positionV relativeFrom="topMargin">
            <wp:posOffset>478790</wp:posOffset>
          </wp:positionV>
          <wp:extent cx="1245600" cy="345600"/>
          <wp:effectExtent l="0" t="0" r="0" b="0"/>
          <wp:wrapNone/>
          <wp:docPr id="3" name="Obrázek 3" descr="K:\Úkoly\47_Úpravy korporátní identity MVŠO\Pomocné soubory\logo_mvso-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Úkoly\47_Úpravy korporátní identity MVŠO\Pomocné soubory\logo_mvso-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C6E">
      <w:rPr>
        <w:rFonts w:asciiTheme="majorHAnsi" w:hAnsiTheme="majorHAnsi"/>
        <w:noProof/>
      </w:rPr>
      <w:drawing>
        <wp:anchor distT="0" distB="0" distL="114300" distR="114300" simplePos="0" relativeHeight="251659263" behindDoc="0" locked="0" layoutInCell="1" allowOverlap="1" wp14:anchorId="7E306E06" wp14:editId="22F9D56A">
          <wp:simplePos x="0" y="0"/>
          <wp:positionH relativeFrom="column">
            <wp:posOffset>4392617</wp:posOffset>
          </wp:positionH>
          <wp:positionV relativeFrom="paragraph">
            <wp:posOffset>-200660</wp:posOffset>
          </wp:positionV>
          <wp:extent cx="1908000" cy="347719"/>
          <wp:effectExtent l="0" t="0" r="0" b="0"/>
          <wp:wrapNone/>
          <wp:docPr id="2" name="Obrázek 2" descr="K:\Úkoly\47_Úpravy korporátní identity MVŠO\Pomocné soubory\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Úkoly\47_Úpravy korporátní identity MVŠO\Pomocné soubory\tex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347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D745656"/>
    <w:lvl w:ilvl="0">
      <w:start w:val="1"/>
      <w:numFmt w:val="decimal"/>
      <w:pStyle w:val="Nadpis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A0DA3A94"/>
    <w:lvl w:ilvl="0">
      <w:start w:val="1"/>
      <w:numFmt w:val="upperRoman"/>
      <w:pStyle w:val="lnekI"/>
      <w:suff w:val="space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Odstavec-slovn1"/>
      <w:isLgl/>
      <w:lvlText w:val="%2.%3."/>
      <w:lvlJc w:val="left"/>
      <w:pPr>
        <w:tabs>
          <w:tab w:val="num" w:pos="2695"/>
        </w:tabs>
        <w:ind w:left="2695" w:hanging="141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82"/>
    <w:rsid w:val="000F3CAB"/>
    <w:rsid w:val="00110878"/>
    <w:rsid w:val="00146C80"/>
    <w:rsid w:val="00196657"/>
    <w:rsid w:val="001B6093"/>
    <w:rsid w:val="00222E13"/>
    <w:rsid w:val="00223B71"/>
    <w:rsid w:val="00226B88"/>
    <w:rsid w:val="00242CCB"/>
    <w:rsid w:val="00255BA1"/>
    <w:rsid w:val="002E61B1"/>
    <w:rsid w:val="002E7850"/>
    <w:rsid w:val="00385513"/>
    <w:rsid w:val="00385958"/>
    <w:rsid w:val="00464F97"/>
    <w:rsid w:val="00507B19"/>
    <w:rsid w:val="00567D27"/>
    <w:rsid w:val="00633AC8"/>
    <w:rsid w:val="006D1155"/>
    <w:rsid w:val="006D702C"/>
    <w:rsid w:val="00751BE1"/>
    <w:rsid w:val="008150A8"/>
    <w:rsid w:val="00846A82"/>
    <w:rsid w:val="009C2C27"/>
    <w:rsid w:val="009F07E2"/>
    <w:rsid w:val="00A831D5"/>
    <w:rsid w:val="00B01EA5"/>
    <w:rsid w:val="00C61C6E"/>
    <w:rsid w:val="00C634D8"/>
    <w:rsid w:val="00C67B75"/>
    <w:rsid w:val="00D16AAF"/>
    <w:rsid w:val="00DB4DEF"/>
    <w:rsid w:val="00DD01F2"/>
    <w:rsid w:val="00DE2077"/>
    <w:rsid w:val="00E357B1"/>
    <w:rsid w:val="00F01BEC"/>
    <w:rsid w:val="00F33D14"/>
    <w:rsid w:val="00FB4EC3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75E545"/>
  <w15:docId w15:val="{87BF9DB6-4C17-D042-A38D-65E1953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A8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"/>
    <w:next w:val="slovanseznam"/>
    <w:link w:val="Nadpis1Char"/>
    <w:qFormat/>
    <w:rsid w:val="00385958"/>
    <w:pPr>
      <w:keepNext/>
      <w:numPr>
        <w:numId w:val="1"/>
      </w:numPr>
      <w:pBdr>
        <w:top w:val="single" w:sz="4" w:space="1" w:color="auto"/>
      </w:pBdr>
      <w:tabs>
        <w:tab w:val="clear" w:pos="926"/>
        <w:tab w:val="num" w:pos="644"/>
      </w:tabs>
      <w:spacing w:before="120" w:after="60"/>
      <w:ind w:left="425" w:hanging="425"/>
      <w:outlineLvl w:val="0"/>
    </w:pPr>
    <w:rPr>
      <w:rFonts w:ascii="Arial" w:hAnsi="Arial" w:cs="Arial"/>
      <w:b/>
      <w:bCs/>
      <w:kern w:val="32"/>
      <w:sz w:val="28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59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513"/>
  </w:style>
  <w:style w:type="paragraph" w:styleId="Zpat">
    <w:name w:val="footer"/>
    <w:basedOn w:val="Normln"/>
    <w:link w:val="Zpat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5513"/>
  </w:style>
  <w:style w:type="paragraph" w:styleId="Textbubliny">
    <w:name w:val="Balloon Text"/>
    <w:basedOn w:val="Normln"/>
    <w:link w:val="TextbublinyChar"/>
    <w:uiPriority w:val="99"/>
    <w:semiHidden/>
    <w:unhideWhenUsed/>
    <w:rsid w:val="0038551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513"/>
    <w:rPr>
      <w:rFonts w:ascii="Lucida Grande" w:hAnsi="Lucida Grande"/>
      <w:sz w:val="18"/>
      <w:szCs w:val="18"/>
    </w:rPr>
  </w:style>
  <w:style w:type="paragraph" w:styleId="slovanseznam">
    <w:name w:val="List Number"/>
    <w:basedOn w:val="Normln"/>
    <w:rsid w:val="00846A82"/>
    <w:pPr>
      <w:tabs>
        <w:tab w:val="left" w:pos="851"/>
        <w:tab w:val="num" w:pos="926"/>
        <w:tab w:val="left" w:pos="6840"/>
      </w:tabs>
      <w:ind w:left="926" w:hanging="360"/>
    </w:pPr>
    <w:rPr>
      <w:b/>
      <w:bCs/>
    </w:rPr>
  </w:style>
  <w:style w:type="paragraph" w:styleId="Zkladntext">
    <w:name w:val="Body Text"/>
    <w:basedOn w:val="Normln"/>
    <w:link w:val="ZkladntextChar"/>
    <w:rsid w:val="00846A82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846A82"/>
    <w:rPr>
      <w:rFonts w:ascii="Arial" w:eastAsia="Times New Roman" w:hAnsi="Arial" w:cs="Times New Roman"/>
      <w:sz w:val="20"/>
      <w:szCs w:val="20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385958"/>
    <w:rPr>
      <w:rFonts w:ascii="Arial" w:eastAsia="Times New Roman" w:hAnsi="Arial" w:cs="Arial"/>
      <w:b/>
      <w:bCs/>
      <w:kern w:val="32"/>
      <w:sz w:val="28"/>
      <w:szCs w:val="32"/>
      <w:u w:val="single"/>
      <w:lang w:val="cs-CZ" w:eastAsia="cs-CZ"/>
    </w:rPr>
  </w:style>
  <w:style w:type="paragraph" w:customStyle="1" w:styleId="lnekI">
    <w:name w:val="Článek I."/>
    <w:basedOn w:val="Nadpis1"/>
    <w:next w:val="Nadpis2"/>
    <w:rsid w:val="00385958"/>
    <w:pPr>
      <w:widowControl w:val="0"/>
      <w:numPr>
        <w:numId w:val="2"/>
      </w:numPr>
      <w:pBdr>
        <w:top w:val="none" w:sz="0" w:space="0" w:color="auto"/>
      </w:pBdr>
      <w:spacing w:before="240"/>
      <w:jc w:val="center"/>
    </w:pPr>
    <w:rPr>
      <w:rFonts w:ascii="Times New Roman" w:hAnsi="Times New Roman" w:cs="Times New Roman"/>
      <w:bCs w:val="0"/>
      <w:kern w:val="28"/>
      <w:sz w:val="20"/>
      <w:szCs w:val="20"/>
      <w:u w:val="none"/>
    </w:rPr>
  </w:style>
  <w:style w:type="paragraph" w:customStyle="1" w:styleId="odstavec">
    <w:name w:val="odstavec"/>
    <w:basedOn w:val="Zkladntext"/>
    <w:next w:val="Nadpis2"/>
    <w:rsid w:val="00385958"/>
    <w:pPr>
      <w:numPr>
        <w:ilvl w:val="1"/>
        <w:numId w:val="2"/>
      </w:numPr>
      <w:spacing w:before="80" w:after="80"/>
    </w:pPr>
    <w:rPr>
      <w:rFonts w:ascii="Times New Roman" w:hAnsi="Times New Roman"/>
    </w:rPr>
  </w:style>
  <w:style w:type="paragraph" w:customStyle="1" w:styleId="Odstavec-slovn1">
    <w:name w:val="Odstavec - číslování 1"/>
    <w:basedOn w:val="Normln"/>
    <w:rsid w:val="00385958"/>
    <w:pPr>
      <w:numPr>
        <w:ilvl w:val="2"/>
        <w:numId w:val="2"/>
      </w:numPr>
    </w:pPr>
    <w:rPr>
      <w:rFonts w:ascii="Arial" w:hAnsi="Aria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59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uzanawozniakova/Downloads/MVS&#780;O_sablona_papir%20hlavickovy-knowledge-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3DCFD5F21B041B3AE0717B9A9367B" ma:contentTypeVersion="7" ma:contentTypeDescription="Vytvoří nový dokument" ma:contentTypeScope="" ma:versionID="56ca39c7ee08788db9c992f6ef8241aa">
  <xsd:schema xmlns:xsd="http://www.w3.org/2001/XMLSchema" xmlns:xs="http://www.w3.org/2001/XMLSchema" xmlns:p="http://schemas.microsoft.com/office/2006/metadata/properties" xmlns:ns2="e5af2723-ed53-4308-af2e-df55c807cb65" xmlns:ns3="8ecbcb86-b731-4611-b369-1887ab3d3c8c" targetNamespace="http://schemas.microsoft.com/office/2006/metadata/properties" ma:root="true" ma:fieldsID="de78ee9b524b3e3be75fd4b4ac60358f" ns2:_="" ns3:_="">
    <xsd:import namespace="e5af2723-ed53-4308-af2e-df55c807cb65"/>
    <xsd:import namespace="8ecbcb86-b731-4611-b369-1887ab3d3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f2723-ed53-4308-af2e-df55c807c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bcb86-b731-4611-b369-1887ab3d3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6560C-E14B-4905-B635-7D9DA844A8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C7658-7D3F-4787-A278-46299347D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049D7-0F91-4D6A-914E-70144F838A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531485-6519-46A8-9B80-3A12186DE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f2723-ed53-4308-af2e-df55c807cb65"/>
    <ds:schemaRef ds:uri="8ecbcb86-b731-4611-b369-1887ab3d3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MVŠO_sablona_papir hlavickovy-knowledge-CZ.dotx</Template>
  <TotalTime>10</TotalTime>
  <Pages>2</Pages>
  <Words>133</Words>
  <Characters>754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5</cp:revision>
  <dcterms:created xsi:type="dcterms:W3CDTF">2021-10-04T13:33:00Z</dcterms:created>
  <dcterms:modified xsi:type="dcterms:W3CDTF">2021-10-14T12:34:00Z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0x01010050E3DCFD5F21B041B3AE0717B9A9367B</vt:lpwstr>
  </property>
</Properties>
</file>